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9B" w:rsidRDefault="00996B3F">
      <w:pPr>
        <w:spacing w:after="120" w:line="480" w:lineRule="auto"/>
        <w:ind w:left="567"/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5082536</wp:posOffset>
                </wp:positionH>
                <wp:positionV relativeFrom="paragraph">
                  <wp:posOffset>544196</wp:posOffset>
                </wp:positionV>
                <wp:extent cx="10159" cy="200025"/>
                <wp:effectExtent l="76200" t="38100" r="66041" b="28575"/>
                <wp:wrapNone/>
                <wp:docPr id="1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59" cy="200025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00.2pt;margin-top:42.85pt;width:.8pt;height:15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" strokeweight=".52906mm">
                <v:stroke endarrow="open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4797427</wp:posOffset>
                </wp:positionH>
                <wp:positionV relativeFrom="paragraph">
                  <wp:posOffset>182249</wp:posOffset>
                </wp:positionV>
                <wp:extent cx="0" cy="257175"/>
                <wp:effectExtent l="95250" t="38100" r="57150" b="9525"/>
                <wp:wrapNone/>
                <wp:docPr id="2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377.75pt;margin-top:14.35pt;width:0;height:20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" strokeweight=".52906mm">
                <v:stroke endarrow="open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3502023</wp:posOffset>
                </wp:positionH>
                <wp:positionV relativeFrom="paragraph">
                  <wp:posOffset>601346</wp:posOffset>
                </wp:positionV>
                <wp:extent cx="0" cy="228600"/>
                <wp:effectExtent l="95250" t="38100" r="57150" b="19050"/>
                <wp:wrapNone/>
                <wp:docPr id="3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275.75pt;margin-top:47.35pt;width:0;height:1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" strokeweight=".52906mm">
                <v:stroke endarrow="open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2168527</wp:posOffset>
                </wp:positionH>
                <wp:positionV relativeFrom="paragraph">
                  <wp:posOffset>582299</wp:posOffset>
                </wp:positionV>
                <wp:extent cx="0" cy="238118"/>
                <wp:effectExtent l="95250" t="38100" r="57150" b="9532"/>
                <wp:wrapNone/>
                <wp:docPr id="4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18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170.75pt;margin-top:45.85pt;width:0;height:18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" strokeweight=".52906mm">
                <v:stroke endarrow="open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439424</wp:posOffset>
                </wp:positionV>
                <wp:extent cx="10158" cy="241932"/>
                <wp:effectExtent l="76200" t="38100" r="66042" b="24768"/>
                <wp:wrapNone/>
                <wp:docPr id="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58" cy="241932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137.7pt;margin-top:34.6pt;width:.8pt;height:19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" strokeweight=".52906mm">
                <v:stroke endarrow="open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4941573</wp:posOffset>
                </wp:positionH>
                <wp:positionV relativeFrom="paragraph">
                  <wp:posOffset>834389</wp:posOffset>
                </wp:positionV>
                <wp:extent cx="287651" cy="251460"/>
                <wp:effectExtent l="0" t="0" r="17149" b="15240"/>
                <wp:wrapNone/>
                <wp:docPr id="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1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739B" w:rsidRDefault="00996B3F">
                            <w:pPr>
                              <w:jc w:val="center"/>
                            </w:pPr>
                            <w:r>
                              <w:t xml:space="preserve">D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left:0;text-align:left;margin-left:389.1pt;margin-top:65.7pt;width:22.65pt;height:1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" strokeweight=".26467mm">
                <v:textbox>
                  <w:txbxContent>
                    <w:p w:rsidR="009D739B" w:rsidRDefault="00996B3F">
                      <w:pPr>
                        <w:jc w:val="center"/>
                      </w:pPr>
                      <w:r>
                        <w:t xml:space="preserve">D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824861</wp:posOffset>
                </wp:positionV>
                <wp:extent cx="287651" cy="251460"/>
                <wp:effectExtent l="0" t="0" r="17149" b="15240"/>
                <wp:wrapNone/>
                <wp:docPr id="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1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739B" w:rsidRDefault="00996B3F">
                            <w:pPr>
                              <w:jc w:val="center"/>
                            </w:pPr>
                            <w:r>
                              <w:t xml:space="preserve">C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1" o:spid="_x0000_s1027" style="position:absolute;left:0;text-align:left;margin-left:4in;margin-top:64.95pt;width:22.65pt;height:1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" strokeweight=".26467mm">
                <v:textbox>
                  <w:txbxContent>
                    <w:p w:rsidR="009D739B" w:rsidRDefault="00996B3F">
                      <w:pPr>
                        <w:jc w:val="center"/>
                      </w:pPr>
                      <w:r>
                        <w:t xml:space="preserve">C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2388869</wp:posOffset>
                </wp:positionH>
                <wp:positionV relativeFrom="paragraph">
                  <wp:posOffset>834389</wp:posOffset>
                </wp:positionV>
                <wp:extent cx="287651" cy="251460"/>
                <wp:effectExtent l="0" t="0" r="17149" b="15240"/>
                <wp:wrapNone/>
                <wp:docPr id="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1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739B" w:rsidRDefault="00996B3F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28" style="position:absolute;left:0;text-align:left;margin-left:188.1pt;margin-top:65.7pt;width:22.65pt;height:1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" strokeweight=".26467mm">
                <v:textbox>
                  <w:txbxContent>
                    <w:p w:rsidR="009D739B" w:rsidRDefault="00996B3F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1141098</wp:posOffset>
                </wp:positionH>
                <wp:positionV relativeFrom="paragraph">
                  <wp:posOffset>834389</wp:posOffset>
                </wp:positionV>
                <wp:extent cx="287651" cy="251460"/>
                <wp:effectExtent l="0" t="0" r="17149" b="1524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1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739B" w:rsidRDefault="00996B3F">
                            <w:pPr>
                              <w:jc w:val="center"/>
                            </w:pPr>
                            <w:r>
                              <w:t xml:space="preserve">A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8" o:spid="_x0000_s1029" style="position:absolute;left:0;text-align:left;margin-left:89.85pt;margin-top:65.7pt;width:22.65pt;height:1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" strokeweight=".26467mm">
                <v:textbox>
                  <w:txbxContent>
                    <w:p w:rsidR="009D739B" w:rsidRDefault="00996B3F">
                      <w:pPr>
                        <w:jc w:val="center"/>
                      </w:pPr>
                      <w:r>
                        <w:t xml:space="preserve">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483873</wp:posOffset>
                </wp:positionH>
                <wp:positionV relativeFrom="paragraph">
                  <wp:posOffset>558168</wp:posOffset>
                </wp:positionV>
                <wp:extent cx="179697" cy="0"/>
                <wp:effectExtent l="0" t="76200" r="10803" b="114300"/>
                <wp:wrapNone/>
                <wp:docPr id="1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97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38.1pt;margin-top:43.95pt;width:14.1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" strokeweight=".52906mm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076321" cy="1076321"/>
            <wp:effectExtent l="0" t="0" r="0" b="0"/>
            <wp:docPr id="11" name="Picture 4" descr="IMG20180119143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1076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id-ID"/>
        </w:rPr>
        <w:t xml:space="preserve">     </w: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076321" cy="1085850"/>
            <wp:effectExtent l="14286" t="4764" r="4764" b="4765"/>
            <wp:docPr id="12" name="Picture 3" descr="P1U1 4mg 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1076321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id-ID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076321" cy="1085850"/>
            <wp:effectExtent l="0" t="0" r="0" b="0"/>
            <wp:docPr id="13" name="Picture 2" descr="IMG20180119140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id-ID"/>
        </w:rPr>
        <w:t xml:space="preserve">      </w:t>
      </w:r>
      <w:bookmarkStart w:id="0" w:name="_GoBack"/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076321" cy="1085850"/>
            <wp:effectExtent l="0" t="0" r="0" b="0"/>
            <wp:docPr id="14" name="Picture 1" descr="IMG20180119144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9D739B" w:rsidRDefault="00996B3F">
      <w:pPr>
        <w:spacing w:line="48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Figure </w:t>
      </w:r>
      <w:r>
        <w:rPr>
          <w:rFonts w:ascii="Times New Roman" w:hAnsi="Times New Roman"/>
          <w:sz w:val="24"/>
          <w:szCs w:val="24"/>
          <w:lang w:val="id-ID"/>
        </w:rPr>
        <w:t>1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Picture of kidney histology of mice with 40x10 </w:t>
      </w:r>
      <w:proofErr w:type="gramStart"/>
      <w:r>
        <w:rPr>
          <w:rFonts w:ascii="Times New Roman" w:hAnsi="Times New Roman"/>
          <w:sz w:val="24"/>
          <w:szCs w:val="24"/>
        </w:rPr>
        <w:t>magnification</w:t>
      </w:r>
      <w:proofErr w:type="gramEnd"/>
      <w:r>
        <w:rPr>
          <w:rFonts w:ascii="Times New Roman" w:hAnsi="Times New Roman"/>
          <w:sz w:val="24"/>
          <w:szCs w:val="24"/>
        </w:rPr>
        <w:t xml:space="preserve">. Effect of </w:t>
      </w:r>
      <w:proofErr w:type="spellStart"/>
      <w:r>
        <w:rPr>
          <w:rFonts w:ascii="Times New Roman" w:hAnsi="Times New Roman"/>
          <w:sz w:val="24"/>
          <w:szCs w:val="24"/>
        </w:rPr>
        <w:t>liberica</w:t>
      </w:r>
      <w:proofErr w:type="spellEnd"/>
      <w:r>
        <w:rPr>
          <w:rFonts w:ascii="Times New Roman" w:hAnsi="Times New Roman"/>
          <w:sz w:val="24"/>
          <w:szCs w:val="24"/>
        </w:rPr>
        <w:t xml:space="preserve"> coffee for 28 days with control group </w:t>
      </w:r>
      <w:r>
        <w:rPr>
          <w:rFonts w:ascii="Times New Roman" w:hAnsi="Times New Roman"/>
          <w:sz w:val="24"/>
          <w:szCs w:val="24"/>
        </w:rPr>
        <w:t xml:space="preserve">(A), 8,000 ppm / day (B), 10,000 ppm / day (C), and 12,000 ppm / day (D ) Normal tubular cell (A) (arrow).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Picnotic</w:t>
      </w:r>
      <w:proofErr w:type="spellEnd"/>
      <w:r>
        <w:rPr>
          <w:rFonts w:ascii="Times New Roman" w:hAnsi="Times New Roman"/>
          <w:sz w:val="24"/>
          <w:szCs w:val="24"/>
        </w:rPr>
        <w:t xml:space="preserve"> cells and fat degeneration (B and C) (broken arrows).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Karioreksis</w:t>
      </w:r>
      <w:proofErr w:type="spellEnd"/>
      <w:r>
        <w:rPr>
          <w:rFonts w:ascii="Times New Roman" w:hAnsi="Times New Roman"/>
          <w:sz w:val="24"/>
          <w:szCs w:val="24"/>
        </w:rPr>
        <w:t xml:space="preserve"> cells and fat degeneration (D) (broken arrows).</w:t>
      </w:r>
      <w:proofErr w:type="gramEnd"/>
    </w:p>
    <w:p w:rsidR="009D739B" w:rsidRDefault="009D739B"/>
    <w:sectPr w:rsidR="009D739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3F" w:rsidRDefault="00996B3F">
      <w:pPr>
        <w:spacing w:after="0" w:line="240" w:lineRule="auto"/>
      </w:pPr>
      <w:r>
        <w:separator/>
      </w:r>
    </w:p>
  </w:endnote>
  <w:endnote w:type="continuationSeparator" w:id="0">
    <w:p w:rsidR="00996B3F" w:rsidRDefault="0099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3F" w:rsidRDefault="00996B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96B3F" w:rsidRDefault="00996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739B"/>
    <w:rsid w:val="007C0CEC"/>
    <w:rsid w:val="00996B3F"/>
    <w:rsid w:val="009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d-ID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d-ID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2018-09-18T22:42:00Z</dcterms:created>
  <dcterms:modified xsi:type="dcterms:W3CDTF">2018-09-18T22:42:00Z</dcterms:modified>
</cp:coreProperties>
</file>